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7D09" w14:textId="6268FC44" w:rsidR="004021A0" w:rsidRDefault="004021A0" w:rsidP="004021A0">
      <w:pPr>
        <w:pStyle w:val="Textkrper"/>
        <w:tabs>
          <w:tab w:val="left" w:pos="2988"/>
          <w:tab w:val="left" w:pos="6588"/>
        </w:tabs>
        <w:spacing w:before="66"/>
        <w:ind w:right="446"/>
        <w:jc w:val="center"/>
        <w:rPr>
          <w:rFonts w:ascii="Arial" w:hAnsi="Arial" w:cs="Arial"/>
          <w:spacing w:val="-57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TISCA</w:t>
      </w:r>
      <w:r w:rsidRPr="004021A0">
        <w:rPr>
          <w:rFonts w:ascii="Arial" w:hAnsi="Arial" w:cs="Arial"/>
          <w:sz w:val="20"/>
          <w:szCs w:val="20"/>
        </w:rPr>
        <w:tab/>
        <w:t>CREDIT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APPLICATION</w:t>
      </w:r>
      <w:r w:rsidRPr="004021A0">
        <w:rPr>
          <w:rFonts w:ascii="Arial" w:hAnsi="Arial" w:cs="Arial"/>
          <w:sz w:val="20"/>
          <w:szCs w:val="20"/>
        </w:rPr>
        <w:tab/>
      </w:r>
      <w:r w:rsidRPr="004021A0">
        <w:rPr>
          <w:rFonts w:ascii="Arial" w:hAnsi="Arial" w:cs="Arial"/>
          <w:spacing w:val="-1"/>
          <w:sz w:val="20"/>
          <w:szCs w:val="20"/>
        </w:rPr>
        <w:t>Please</w:t>
      </w:r>
      <w:r w:rsidRPr="004021A0">
        <w:rPr>
          <w:rFonts w:ascii="Arial" w:hAnsi="Arial" w:cs="Arial"/>
          <w:spacing w:val="-13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1"/>
          <w:sz w:val="20"/>
          <w:szCs w:val="20"/>
        </w:rPr>
        <w:t>print</w:t>
      </w:r>
      <w:r w:rsidRPr="004021A0">
        <w:rPr>
          <w:rFonts w:ascii="Arial" w:hAnsi="Arial" w:cs="Arial"/>
          <w:spacing w:val="-13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1"/>
          <w:sz w:val="20"/>
          <w:szCs w:val="20"/>
        </w:rPr>
        <w:t>or</w:t>
      </w:r>
      <w:r w:rsidRPr="004021A0">
        <w:rPr>
          <w:rFonts w:ascii="Arial" w:hAnsi="Arial" w:cs="Arial"/>
          <w:spacing w:val="-1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type</w:t>
      </w:r>
    </w:p>
    <w:p w14:paraId="0AE5A5F1" w14:textId="6B1B3E19" w:rsidR="004021A0" w:rsidRPr="004021A0" w:rsidRDefault="004021A0" w:rsidP="004021A0">
      <w:pPr>
        <w:pStyle w:val="Textkrper"/>
        <w:tabs>
          <w:tab w:val="left" w:pos="2988"/>
          <w:tab w:val="left" w:pos="6588"/>
        </w:tabs>
        <w:spacing w:before="66"/>
        <w:ind w:right="446"/>
        <w:jc w:val="cent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January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2024</w:t>
      </w:r>
    </w:p>
    <w:p w14:paraId="271BD49C" w14:textId="77777777" w:rsidR="004021A0" w:rsidRPr="004021A0" w:rsidRDefault="004021A0" w:rsidP="004021A0">
      <w:pPr>
        <w:pStyle w:val="Textkrper"/>
        <w:spacing w:before="7"/>
        <w:ind w:left="0"/>
        <w:rPr>
          <w:rFonts w:ascii="Arial" w:hAnsi="Arial" w:cs="Arial"/>
          <w:sz w:val="20"/>
          <w:szCs w:val="20"/>
        </w:rPr>
      </w:pPr>
    </w:p>
    <w:p w14:paraId="71B83824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pacing w:val="-2"/>
          <w:sz w:val="20"/>
          <w:szCs w:val="20"/>
        </w:rPr>
        <w:t>Business</w:t>
      </w:r>
      <w:r w:rsidRPr="004021A0">
        <w:rPr>
          <w:rFonts w:ascii="Arial" w:hAnsi="Arial" w:cs="Arial"/>
          <w:spacing w:val="-8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2"/>
          <w:sz w:val="20"/>
          <w:szCs w:val="20"/>
        </w:rPr>
        <w:t>Profile……………………………………………………..DUNS#......................</w:t>
      </w:r>
    </w:p>
    <w:p w14:paraId="434EA441" w14:textId="77777777" w:rsidR="004021A0" w:rsidRPr="004021A0" w:rsidRDefault="004021A0" w:rsidP="004021A0">
      <w:pPr>
        <w:pStyle w:val="Textkrper"/>
        <w:ind w:left="0"/>
        <w:rPr>
          <w:rFonts w:ascii="Arial" w:hAnsi="Arial" w:cs="Arial"/>
          <w:sz w:val="20"/>
          <w:szCs w:val="20"/>
        </w:rPr>
      </w:pPr>
    </w:p>
    <w:p w14:paraId="3B003019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Legal</w:t>
      </w:r>
      <w:r w:rsidRPr="004021A0">
        <w:rPr>
          <w:rFonts w:ascii="Arial" w:hAnsi="Arial" w:cs="Arial"/>
          <w:spacing w:val="1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Name…………………………………………..Trade</w:t>
      </w:r>
      <w:r w:rsidRPr="004021A0">
        <w:rPr>
          <w:rFonts w:ascii="Arial" w:hAnsi="Arial" w:cs="Arial"/>
          <w:spacing w:val="1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Name………………………..</w:t>
      </w:r>
    </w:p>
    <w:p w14:paraId="11420ACC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Street</w:t>
      </w:r>
      <w:r w:rsidRPr="004021A0">
        <w:rPr>
          <w:rFonts w:ascii="Arial" w:hAnsi="Arial" w:cs="Arial"/>
          <w:spacing w:val="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Address………………………………………..City</w:t>
      </w:r>
      <w:r w:rsidRPr="004021A0">
        <w:rPr>
          <w:rFonts w:ascii="Arial" w:hAnsi="Arial" w:cs="Arial"/>
          <w:spacing w:val="10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&amp;</w:t>
      </w:r>
      <w:r w:rsidRPr="004021A0">
        <w:rPr>
          <w:rFonts w:ascii="Arial" w:hAnsi="Arial" w:cs="Arial"/>
          <w:spacing w:val="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State………………………..</w:t>
      </w:r>
    </w:p>
    <w:p w14:paraId="2DA4F42D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pacing w:val="-2"/>
          <w:sz w:val="20"/>
          <w:szCs w:val="20"/>
        </w:rPr>
        <w:t>Zip</w:t>
      </w:r>
      <w:r w:rsidRPr="004021A0">
        <w:rPr>
          <w:rFonts w:ascii="Arial" w:hAnsi="Arial" w:cs="Arial"/>
          <w:spacing w:val="-14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2"/>
          <w:sz w:val="20"/>
          <w:szCs w:val="20"/>
        </w:rPr>
        <w:t>Code………..Phone#</w:t>
      </w:r>
      <w:r w:rsidRPr="004021A0">
        <w:rPr>
          <w:rFonts w:ascii="Arial" w:hAnsi="Arial" w:cs="Arial"/>
          <w:spacing w:val="-13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1"/>
          <w:sz w:val="20"/>
          <w:szCs w:val="20"/>
        </w:rPr>
        <w:t>............................................Fax</w:t>
      </w:r>
      <w:r w:rsidRPr="004021A0">
        <w:rPr>
          <w:rFonts w:ascii="Arial" w:hAnsi="Arial" w:cs="Arial"/>
          <w:spacing w:val="-13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1"/>
          <w:sz w:val="20"/>
          <w:szCs w:val="20"/>
        </w:rPr>
        <w:t>#.................................................</w:t>
      </w:r>
    </w:p>
    <w:p w14:paraId="2C382170" w14:textId="77777777" w:rsidR="004021A0" w:rsidRPr="004021A0" w:rsidRDefault="004021A0" w:rsidP="004021A0">
      <w:pPr>
        <w:pStyle w:val="Textkrper"/>
        <w:spacing w:before="3" w:line="275" w:lineRule="exact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Date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Business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Started………Date</w:t>
      </w:r>
      <w:r w:rsidRPr="004021A0">
        <w:rPr>
          <w:rFonts w:ascii="Arial" w:hAnsi="Arial" w:cs="Arial"/>
          <w:spacing w:val="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Incorporated……..Tax</w:t>
      </w:r>
      <w:r w:rsidRPr="004021A0">
        <w:rPr>
          <w:rFonts w:ascii="Arial" w:hAnsi="Arial" w:cs="Arial"/>
          <w:spacing w:val="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ID #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&amp;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State…………………..</w:t>
      </w:r>
    </w:p>
    <w:p w14:paraId="00679D48" w14:textId="77777777" w:rsidR="004021A0" w:rsidRPr="004021A0" w:rsidRDefault="004021A0" w:rsidP="004021A0">
      <w:pPr>
        <w:pStyle w:val="Textkrper"/>
        <w:spacing w:line="274" w:lineRule="exact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GIVE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FULL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NAME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AND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HOME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ADDRESS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OF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OWNERS/PARTNERS/OFFICERS:</w:t>
      </w:r>
    </w:p>
    <w:p w14:paraId="22099399" w14:textId="77777777" w:rsidR="004021A0" w:rsidRPr="004021A0" w:rsidRDefault="004021A0" w:rsidP="004021A0">
      <w:pPr>
        <w:pStyle w:val="Textkrper"/>
        <w:spacing w:line="275" w:lineRule="exact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pacing w:val="-3"/>
          <w:sz w:val="20"/>
          <w:szCs w:val="20"/>
        </w:rPr>
        <w:t>1)</w:t>
      </w:r>
      <w:r w:rsidRPr="004021A0">
        <w:rPr>
          <w:rFonts w:ascii="Arial" w:hAnsi="Arial" w:cs="Arial"/>
          <w:spacing w:val="-23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</w:t>
      </w:r>
    </w:p>
    <w:p w14:paraId="4FBBA14D" w14:textId="77777777" w:rsidR="004021A0" w:rsidRDefault="004021A0" w:rsidP="004021A0">
      <w:pPr>
        <w:pStyle w:val="Textkrper"/>
        <w:spacing w:before="2"/>
        <w:ind w:right="137"/>
        <w:rPr>
          <w:rFonts w:ascii="Arial" w:hAnsi="Arial" w:cs="Arial"/>
          <w:spacing w:val="-2"/>
          <w:sz w:val="20"/>
          <w:szCs w:val="20"/>
        </w:rPr>
      </w:pPr>
      <w:r w:rsidRPr="004021A0">
        <w:rPr>
          <w:rFonts w:ascii="Arial" w:hAnsi="Arial" w:cs="Arial"/>
          <w:spacing w:val="-3"/>
          <w:sz w:val="20"/>
          <w:szCs w:val="20"/>
        </w:rPr>
        <w:t>2) ……………………………………………………………………………………………</w:t>
      </w:r>
    </w:p>
    <w:p w14:paraId="36C23D10" w14:textId="194A3ABA" w:rsidR="004021A0" w:rsidRDefault="004021A0" w:rsidP="004021A0">
      <w:pPr>
        <w:pStyle w:val="Textkrper"/>
        <w:spacing w:before="2"/>
        <w:ind w:right="137"/>
        <w:rPr>
          <w:rFonts w:ascii="Arial" w:hAnsi="Arial" w:cs="Arial"/>
          <w:spacing w:val="-57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Accounts Payable Contact………………………………………………………………….</w:t>
      </w:r>
      <w:r w:rsidRPr="004021A0">
        <w:rPr>
          <w:rFonts w:ascii="Arial" w:hAnsi="Arial" w:cs="Arial"/>
          <w:spacing w:val="-57"/>
          <w:sz w:val="20"/>
          <w:szCs w:val="20"/>
        </w:rPr>
        <w:t xml:space="preserve"> </w:t>
      </w:r>
    </w:p>
    <w:p w14:paraId="64701026" w14:textId="7874DFFF" w:rsidR="004021A0" w:rsidRPr="004021A0" w:rsidRDefault="004021A0" w:rsidP="004021A0">
      <w:pPr>
        <w:pStyle w:val="Textkrper"/>
        <w:spacing w:before="2"/>
        <w:ind w:right="137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BANK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REFERENCES:</w:t>
      </w:r>
    </w:p>
    <w:p w14:paraId="3A28798A" w14:textId="77777777" w:rsidR="004021A0" w:rsidRPr="004021A0" w:rsidRDefault="004021A0" w:rsidP="004021A0">
      <w:pPr>
        <w:pStyle w:val="Textkrper"/>
        <w:spacing w:line="274" w:lineRule="exact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Name</w:t>
      </w:r>
      <w:r w:rsidRPr="004021A0">
        <w:rPr>
          <w:rFonts w:ascii="Arial" w:hAnsi="Arial" w:cs="Arial"/>
          <w:spacing w:val="-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of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Bank</w:t>
      </w:r>
      <w:r w:rsidRPr="004021A0">
        <w:rPr>
          <w:rFonts w:ascii="Arial" w:hAnsi="Arial" w:cs="Arial"/>
          <w:spacing w:val="5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Branch Address</w:t>
      </w:r>
      <w:r w:rsidRPr="004021A0">
        <w:rPr>
          <w:rFonts w:ascii="Arial" w:hAnsi="Arial" w:cs="Arial"/>
          <w:spacing w:val="11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Bank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Officer</w:t>
      </w:r>
      <w:r w:rsidRPr="004021A0">
        <w:rPr>
          <w:rFonts w:ascii="Arial" w:hAnsi="Arial" w:cs="Arial"/>
          <w:spacing w:val="11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Account#</w:t>
      </w:r>
      <w:r w:rsidRPr="004021A0">
        <w:rPr>
          <w:rFonts w:ascii="Arial" w:hAnsi="Arial" w:cs="Arial"/>
          <w:spacing w:val="11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Line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of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Credit</w:t>
      </w:r>
      <w:r w:rsidRPr="004021A0">
        <w:rPr>
          <w:rFonts w:ascii="Arial" w:hAnsi="Arial" w:cs="Arial"/>
          <w:spacing w:val="11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Phone/Fax#</w:t>
      </w:r>
    </w:p>
    <w:p w14:paraId="3DCB8703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4075CCD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97FEEB9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7CF5822" w14:textId="77777777" w:rsidR="004021A0" w:rsidRDefault="004021A0" w:rsidP="004021A0">
      <w:pPr>
        <w:pStyle w:val="Textkrper"/>
        <w:spacing w:before="7" w:line="237" w:lineRule="auto"/>
        <w:rPr>
          <w:rFonts w:ascii="Arial" w:hAnsi="Arial" w:cs="Arial"/>
          <w:spacing w:val="-57"/>
          <w:sz w:val="20"/>
          <w:szCs w:val="20"/>
        </w:rPr>
      </w:pPr>
      <w:r w:rsidRPr="004021A0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</w:t>
      </w:r>
      <w:r w:rsidRPr="004021A0">
        <w:rPr>
          <w:rFonts w:ascii="Arial" w:hAnsi="Arial" w:cs="Arial"/>
          <w:spacing w:val="-57"/>
          <w:sz w:val="20"/>
          <w:szCs w:val="20"/>
        </w:rPr>
        <w:t xml:space="preserve"> </w:t>
      </w:r>
    </w:p>
    <w:p w14:paraId="6BF62FA2" w14:textId="58A83392" w:rsidR="004021A0" w:rsidRPr="004021A0" w:rsidRDefault="004021A0" w:rsidP="004021A0">
      <w:pPr>
        <w:pStyle w:val="Textkrper"/>
        <w:spacing w:before="7" w:line="237" w:lineRule="auto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TRADE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REFERENCES:</w:t>
      </w:r>
    </w:p>
    <w:p w14:paraId="5E8E406D" w14:textId="77777777" w:rsidR="004021A0" w:rsidRPr="004021A0" w:rsidRDefault="004021A0" w:rsidP="004021A0">
      <w:pPr>
        <w:pStyle w:val="Textkrper"/>
        <w:spacing w:line="273" w:lineRule="exact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Name…………………………………………………………..Phone#................................</w:t>
      </w:r>
    </w:p>
    <w:p w14:paraId="124A8911" w14:textId="77777777" w:rsidR="004021A0" w:rsidRPr="004021A0" w:rsidRDefault="004021A0" w:rsidP="004021A0">
      <w:pPr>
        <w:pStyle w:val="Textkrper"/>
        <w:spacing w:line="275" w:lineRule="exact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Address………………………………………………………..Fax#....................................</w:t>
      </w:r>
    </w:p>
    <w:p w14:paraId="50790121" w14:textId="29204387" w:rsidR="004021A0" w:rsidRPr="004021A0" w:rsidRDefault="004021A0" w:rsidP="004021A0">
      <w:pPr>
        <w:pStyle w:val="Textkrper"/>
        <w:spacing w:before="3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Name…………………………………………………………..Phone#................................</w:t>
      </w:r>
    </w:p>
    <w:p w14:paraId="4D2D326B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Address………………………………………………………..Fax#....................................</w:t>
      </w:r>
    </w:p>
    <w:p w14:paraId="59F40E22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Name…………………………………………………………..Phone#...............................</w:t>
      </w:r>
    </w:p>
    <w:p w14:paraId="02CF1156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Address………………………………………………………..Fax#...................................</w:t>
      </w:r>
    </w:p>
    <w:p w14:paraId="5CD8C1B2" w14:textId="77777777" w:rsidR="004021A0" w:rsidRPr="004021A0" w:rsidRDefault="004021A0" w:rsidP="004021A0">
      <w:pPr>
        <w:pStyle w:val="Textkrper"/>
        <w:spacing w:before="2"/>
        <w:ind w:left="0"/>
        <w:rPr>
          <w:rFonts w:ascii="Arial" w:hAnsi="Arial" w:cs="Arial"/>
          <w:sz w:val="20"/>
          <w:szCs w:val="20"/>
        </w:rPr>
      </w:pPr>
    </w:p>
    <w:p w14:paraId="028B9F04" w14:textId="1B8569DE" w:rsidR="004021A0" w:rsidRPr="004021A0" w:rsidRDefault="004021A0" w:rsidP="004021A0">
      <w:pPr>
        <w:pStyle w:val="Textkrper"/>
        <w:spacing w:before="1" w:line="242" w:lineRule="auto"/>
        <w:ind w:right="183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THE UNDERSIGNED APPLICANT UNDERSTANDS THAT THE TERMS OF SALE</w:t>
      </w:r>
      <w:r>
        <w:rPr>
          <w:rFonts w:ascii="Arial" w:hAnsi="Arial" w:cs="Arial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5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ON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WHICH CREDIT</w:t>
      </w:r>
      <w:r w:rsidRPr="004021A0">
        <w:rPr>
          <w:rFonts w:ascii="Arial" w:hAnsi="Arial" w:cs="Arial"/>
          <w:spacing w:val="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IS</w:t>
      </w:r>
      <w:r w:rsidRPr="004021A0">
        <w:rPr>
          <w:rFonts w:ascii="Arial" w:hAnsi="Arial" w:cs="Arial"/>
          <w:spacing w:val="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GRANTED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ARE AS FOLLOWS:</w:t>
      </w:r>
    </w:p>
    <w:p w14:paraId="415FFC4C" w14:textId="683B2B5C" w:rsidR="004021A0" w:rsidRPr="004021A0" w:rsidRDefault="004021A0" w:rsidP="004021A0">
      <w:pPr>
        <w:pStyle w:val="Listenabsatz"/>
        <w:numPr>
          <w:ilvl w:val="0"/>
          <w:numId w:val="1"/>
        </w:numPr>
        <w:tabs>
          <w:tab w:val="left" w:pos="830"/>
        </w:tabs>
        <w:spacing w:line="242" w:lineRule="auto"/>
        <w:ind w:right="517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It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is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understood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and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agreed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by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the</w:t>
      </w:r>
      <w:r w:rsidRPr="004021A0">
        <w:rPr>
          <w:rFonts w:ascii="Arial" w:hAnsi="Arial" w:cs="Arial"/>
          <w:spacing w:val="-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customer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that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any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accounts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outstanding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past</w:t>
      </w:r>
      <w:r>
        <w:rPr>
          <w:rFonts w:ascii="Arial" w:hAnsi="Arial" w:cs="Arial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5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due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is subject to interest</w:t>
      </w:r>
      <w:r w:rsidRPr="004021A0">
        <w:rPr>
          <w:rFonts w:ascii="Arial" w:hAnsi="Arial" w:cs="Arial"/>
          <w:spacing w:val="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at the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maximum allowed by law.</w:t>
      </w:r>
    </w:p>
    <w:p w14:paraId="1A5ED105" w14:textId="761E92D0" w:rsidR="004021A0" w:rsidRPr="004021A0" w:rsidRDefault="004021A0" w:rsidP="004021A0">
      <w:pPr>
        <w:pStyle w:val="Listenabsatz"/>
        <w:numPr>
          <w:ilvl w:val="0"/>
          <w:numId w:val="1"/>
        </w:numPr>
        <w:tabs>
          <w:tab w:val="left" w:pos="830"/>
        </w:tabs>
        <w:spacing w:line="242" w:lineRule="auto"/>
        <w:ind w:right="246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Permission</w:t>
      </w:r>
      <w:r w:rsidRPr="004021A0">
        <w:rPr>
          <w:rFonts w:ascii="Arial" w:hAnsi="Arial" w:cs="Arial"/>
          <w:spacing w:val="-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must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be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obtained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prior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to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returning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goods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for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credit,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indicating</w:t>
      </w:r>
      <w:r w:rsidRPr="004021A0">
        <w:rPr>
          <w:rFonts w:ascii="Arial" w:hAnsi="Arial" w:cs="Arial"/>
          <w:spacing w:val="-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details</w:t>
      </w:r>
      <w:r w:rsidRPr="004021A0">
        <w:rPr>
          <w:rFonts w:ascii="Arial" w:hAnsi="Arial" w:cs="Arial"/>
          <w:spacing w:val="-57"/>
          <w:sz w:val="20"/>
          <w:szCs w:val="20"/>
        </w:rPr>
        <w:t xml:space="preserve"> </w:t>
      </w:r>
      <w:r>
        <w:rPr>
          <w:rFonts w:ascii="Arial" w:hAnsi="Arial" w:cs="Arial"/>
          <w:spacing w:val="-57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as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to original purchase.</w:t>
      </w:r>
    </w:p>
    <w:p w14:paraId="42857C64" w14:textId="77DA3DCA" w:rsidR="004021A0" w:rsidRPr="004021A0" w:rsidRDefault="004021A0" w:rsidP="004021A0">
      <w:pPr>
        <w:pStyle w:val="Listenabsatz"/>
        <w:numPr>
          <w:ilvl w:val="0"/>
          <w:numId w:val="1"/>
        </w:numPr>
        <w:tabs>
          <w:tab w:val="left" w:pos="830"/>
        </w:tabs>
        <w:ind w:right="217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I/we</w:t>
      </w:r>
      <w:r w:rsidRPr="004021A0">
        <w:rPr>
          <w:rFonts w:ascii="Arial" w:hAnsi="Arial" w:cs="Arial"/>
          <w:spacing w:val="-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hereby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authorize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Tisca</w:t>
      </w:r>
      <w:r w:rsidRPr="004021A0">
        <w:rPr>
          <w:rFonts w:ascii="Arial" w:hAnsi="Arial" w:cs="Arial"/>
          <w:spacing w:val="-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to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conduct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what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credit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investigation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they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feel</w:t>
      </w:r>
      <w:r>
        <w:rPr>
          <w:rFonts w:ascii="Arial" w:hAnsi="Arial" w:cs="Arial"/>
          <w:sz w:val="20"/>
          <w:szCs w:val="20"/>
        </w:rPr>
        <w:t xml:space="preserve"> is </w:t>
      </w:r>
      <w:r w:rsidRPr="004021A0">
        <w:rPr>
          <w:rFonts w:ascii="Arial" w:hAnsi="Arial" w:cs="Arial"/>
          <w:spacing w:val="-57"/>
          <w:sz w:val="20"/>
          <w:szCs w:val="20"/>
        </w:rPr>
        <w:t xml:space="preserve"> </w:t>
      </w:r>
      <w:r>
        <w:rPr>
          <w:rFonts w:ascii="Arial" w:hAnsi="Arial" w:cs="Arial"/>
          <w:spacing w:val="-57"/>
          <w:sz w:val="20"/>
          <w:szCs w:val="20"/>
        </w:rPr>
        <w:t xml:space="preserve">  </w:t>
      </w:r>
      <w:r w:rsidRPr="004021A0">
        <w:rPr>
          <w:rFonts w:ascii="Arial" w:hAnsi="Arial" w:cs="Arial"/>
          <w:sz w:val="20"/>
          <w:szCs w:val="20"/>
        </w:rPr>
        <w:t>necessary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on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the above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company and owner’s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names in this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application.</w:t>
      </w:r>
    </w:p>
    <w:p w14:paraId="1601DE6C" w14:textId="77777777" w:rsidR="004021A0" w:rsidRPr="004021A0" w:rsidRDefault="004021A0" w:rsidP="004021A0">
      <w:pPr>
        <w:pStyle w:val="Listenabsatz"/>
        <w:numPr>
          <w:ilvl w:val="0"/>
          <w:numId w:val="1"/>
        </w:numPr>
        <w:tabs>
          <w:tab w:val="left" w:pos="828"/>
        </w:tabs>
        <w:spacing w:line="271" w:lineRule="exact"/>
        <w:ind w:left="827" w:hanging="358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I/we</w:t>
      </w:r>
      <w:r w:rsidRPr="004021A0">
        <w:rPr>
          <w:rFonts w:ascii="Arial" w:hAnsi="Arial" w:cs="Arial"/>
          <w:spacing w:val="-8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hereby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certify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that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the</w:t>
      </w:r>
      <w:r w:rsidRPr="004021A0">
        <w:rPr>
          <w:rFonts w:ascii="Arial" w:hAnsi="Arial" w:cs="Arial"/>
          <w:spacing w:val="-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information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provided above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is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true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and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correct.</w:t>
      </w:r>
    </w:p>
    <w:p w14:paraId="60BEA3C2" w14:textId="77777777" w:rsidR="004021A0" w:rsidRPr="004021A0" w:rsidRDefault="004021A0" w:rsidP="004021A0">
      <w:pPr>
        <w:pStyle w:val="Listenabsatz"/>
        <w:numPr>
          <w:ilvl w:val="0"/>
          <w:numId w:val="1"/>
        </w:numPr>
        <w:tabs>
          <w:tab w:val="left" w:pos="828"/>
        </w:tabs>
        <w:ind w:left="827" w:hanging="358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Until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paid,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title</w:t>
      </w:r>
      <w:r w:rsidRPr="004021A0">
        <w:rPr>
          <w:rFonts w:ascii="Arial" w:hAnsi="Arial" w:cs="Arial"/>
          <w:spacing w:val="-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to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goods</w:t>
      </w:r>
      <w:r w:rsidRPr="004021A0">
        <w:rPr>
          <w:rFonts w:ascii="Arial" w:hAnsi="Arial" w:cs="Arial"/>
          <w:spacing w:val="-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remain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with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vendor.</w:t>
      </w:r>
    </w:p>
    <w:p w14:paraId="0C9D311B" w14:textId="0A81697E" w:rsidR="004021A0" w:rsidRPr="004021A0" w:rsidRDefault="004021A0" w:rsidP="004021A0">
      <w:pPr>
        <w:pStyle w:val="Listenabsatz"/>
        <w:numPr>
          <w:ilvl w:val="0"/>
          <w:numId w:val="1"/>
        </w:numPr>
        <w:tabs>
          <w:tab w:val="left" w:pos="830"/>
        </w:tabs>
        <w:spacing w:line="242" w:lineRule="auto"/>
        <w:ind w:right="482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I/we</w:t>
      </w:r>
      <w:r w:rsidRPr="004021A0">
        <w:rPr>
          <w:rFonts w:ascii="Arial" w:hAnsi="Arial" w:cs="Arial"/>
          <w:spacing w:val="-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also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certify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that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we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are</w:t>
      </w:r>
      <w:r w:rsidRPr="004021A0">
        <w:rPr>
          <w:rFonts w:ascii="Arial" w:hAnsi="Arial" w:cs="Arial"/>
          <w:spacing w:val="-8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duly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authorized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to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apply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for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credit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on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behalf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of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5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applicant.</w:t>
      </w:r>
    </w:p>
    <w:p w14:paraId="0571944E" w14:textId="21B8CB09" w:rsidR="004021A0" w:rsidRPr="004021A0" w:rsidRDefault="004021A0" w:rsidP="004021A0">
      <w:pPr>
        <w:pStyle w:val="Listenabsatz"/>
        <w:numPr>
          <w:ilvl w:val="0"/>
          <w:numId w:val="1"/>
        </w:numPr>
        <w:tabs>
          <w:tab w:val="left" w:pos="830"/>
        </w:tabs>
        <w:spacing w:line="242" w:lineRule="auto"/>
        <w:ind w:right="212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Should</w:t>
      </w:r>
      <w:r w:rsidRPr="004021A0">
        <w:rPr>
          <w:rFonts w:ascii="Arial" w:hAnsi="Arial" w:cs="Arial"/>
          <w:spacing w:val="-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credit</w:t>
      </w:r>
      <w:r w:rsidRPr="004021A0">
        <w:rPr>
          <w:rFonts w:ascii="Arial" w:hAnsi="Arial" w:cs="Arial"/>
          <w:spacing w:val="-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granted</w:t>
      </w:r>
      <w:r w:rsidRPr="004021A0">
        <w:rPr>
          <w:rFonts w:ascii="Arial" w:hAnsi="Arial" w:cs="Arial"/>
          <w:spacing w:val="-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by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this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application</w:t>
      </w:r>
      <w:r w:rsidRPr="004021A0">
        <w:rPr>
          <w:rFonts w:ascii="Arial" w:hAnsi="Arial" w:cs="Arial"/>
          <w:spacing w:val="-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require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collection</w:t>
      </w:r>
      <w:r w:rsidRPr="004021A0">
        <w:rPr>
          <w:rFonts w:ascii="Arial" w:hAnsi="Arial" w:cs="Arial"/>
          <w:spacing w:val="-5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efforts,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attorney’s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fees</w:t>
      </w:r>
      <w:r>
        <w:rPr>
          <w:rFonts w:ascii="Arial" w:hAnsi="Arial" w:cs="Arial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5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will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be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collected at the</w:t>
      </w:r>
      <w:r w:rsidRPr="004021A0">
        <w:rPr>
          <w:rFonts w:ascii="Arial" w:hAnsi="Arial" w:cs="Arial"/>
          <w:spacing w:val="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rate of</w:t>
      </w:r>
      <w:r w:rsidRPr="004021A0">
        <w:rPr>
          <w:rFonts w:ascii="Arial" w:hAnsi="Arial" w:cs="Arial"/>
          <w:spacing w:val="-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15%.</w:t>
      </w:r>
    </w:p>
    <w:p w14:paraId="7153305A" w14:textId="13409A50" w:rsidR="004021A0" w:rsidRPr="004021A0" w:rsidRDefault="004021A0" w:rsidP="004021A0">
      <w:pPr>
        <w:pStyle w:val="Listenabsatz"/>
        <w:numPr>
          <w:ilvl w:val="0"/>
          <w:numId w:val="1"/>
        </w:numPr>
        <w:tabs>
          <w:tab w:val="left" w:pos="830"/>
        </w:tabs>
        <w:spacing w:line="242" w:lineRule="auto"/>
        <w:ind w:right="548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Actual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terms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relative</w:t>
      </w:r>
      <w:r w:rsidRPr="004021A0">
        <w:rPr>
          <w:rFonts w:ascii="Arial" w:hAnsi="Arial" w:cs="Arial"/>
          <w:spacing w:val="-6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to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discounts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and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dates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due</w:t>
      </w:r>
      <w:r w:rsidRPr="004021A0">
        <w:rPr>
          <w:rFonts w:ascii="Arial" w:hAnsi="Arial" w:cs="Arial"/>
          <w:spacing w:val="-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are</w:t>
      </w:r>
      <w:r w:rsidRPr="004021A0">
        <w:rPr>
          <w:rFonts w:ascii="Arial" w:hAnsi="Arial" w:cs="Arial"/>
          <w:spacing w:val="-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reflected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on</w:t>
      </w:r>
      <w:r w:rsidRPr="004021A0">
        <w:rPr>
          <w:rFonts w:ascii="Arial" w:hAnsi="Arial" w:cs="Arial"/>
          <w:spacing w:val="-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the</w:t>
      </w:r>
      <w:r w:rsidRPr="004021A0">
        <w:rPr>
          <w:rFonts w:ascii="Arial" w:hAnsi="Arial" w:cs="Arial"/>
          <w:spacing w:val="-7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invoice</w:t>
      </w:r>
      <w:r w:rsidRPr="004021A0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as </w:t>
      </w:r>
      <w:r w:rsidRPr="004021A0">
        <w:rPr>
          <w:rFonts w:ascii="Arial" w:hAnsi="Arial" w:cs="Arial"/>
          <w:sz w:val="20"/>
          <w:szCs w:val="20"/>
        </w:rPr>
        <w:t>agreed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upon</w:t>
      </w:r>
      <w:r w:rsidRPr="004021A0">
        <w:rPr>
          <w:rFonts w:ascii="Arial" w:hAnsi="Arial" w:cs="Arial"/>
          <w:spacing w:val="2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at time</w:t>
      </w:r>
      <w:r w:rsidRPr="004021A0">
        <w:rPr>
          <w:rFonts w:ascii="Arial" w:hAnsi="Arial" w:cs="Arial"/>
          <w:spacing w:val="-1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of sale.</w:t>
      </w:r>
    </w:p>
    <w:p w14:paraId="1F72D97E" w14:textId="4F8FA6E4" w:rsidR="004021A0" w:rsidRDefault="004021A0" w:rsidP="004021A0">
      <w:pPr>
        <w:pStyle w:val="Textkrper"/>
        <w:tabs>
          <w:tab w:val="left" w:pos="8705"/>
        </w:tabs>
        <w:spacing w:line="245" w:lineRule="exact"/>
        <w:ind w:left="6591"/>
        <w:rPr>
          <w:rFonts w:ascii="Arial" w:hAnsi="Arial" w:cs="Arial"/>
          <w:sz w:val="20"/>
          <w:szCs w:val="20"/>
          <w:u w:val="single"/>
        </w:rPr>
      </w:pPr>
      <w:r w:rsidRPr="004021A0">
        <w:rPr>
          <w:rFonts w:ascii="Arial" w:hAnsi="Arial" w:cs="Arial"/>
          <w:spacing w:val="-1"/>
          <w:sz w:val="20"/>
          <w:szCs w:val="20"/>
        </w:rPr>
        <w:t>Price</w:t>
      </w:r>
      <w:r w:rsidRPr="004021A0">
        <w:rPr>
          <w:rFonts w:ascii="Arial" w:hAnsi="Arial" w:cs="Arial"/>
          <w:spacing w:val="-14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Level</w:t>
      </w:r>
      <w:r w:rsidRPr="004021A0">
        <w:rPr>
          <w:rFonts w:ascii="Arial" w:hAnsi="Arial" w:cs="Arial"/>
          <w:sz w:val="20"/>
          <w:szCs w:val="20"/>
          <w:u w:val="single"/>
        </w:rPr>
        <w:t xml:space="preserve"> </w:t>
      </w:r>
      <w:r w:rsidRPr="004021A0">
        <w:rPr>
          <w:rFonts w:ascii="Arial" w:hAnsi="Arial" w:cs="Arial"/>
          <w:sz w:val="20"/>
          <w:szCs w:val="20"/>
          <w:u w:val="single"/>
        </w:rPr>
        <w:tab/>
      </w:r>
    </w:p>
    <w:p w14:paraId="550269F8" w14:textId="77777777" w:rsidR="004021A0" w:rsidRPr="004021A0" w:rsidRDefault="004021A0" w:rsidP="004021A0">
      <w:pPr>
        <w:pStyle w:val="Textkrper"/>
        <w:tabs>
          <w:tab w:val="left" w:pos="8705"/>
        </w:tabs>
        <w:spacing w:line="245" w:lineRule="exact"/>
        <w:ind w:left="6591"/>
        <w:rPr>
          <w:rFonts w:ascii="Arial" w:hAnsi="Arial" w:cs="Arial"/>
          <w:sz w:val="20"/>
          <w:szCs w:val="20"/>
        </w:rPr>
      </w:pPr>
    </w:p>
    <w:p w14:paraId="140E86BA" w14:textId="77777777" w:rsidR="004021A0" w:rsidRPr="004021A0" w:rsidRDefault="004021A0" w:rsidP="004021A0">
      <w:pPr>
        <w:pStyle w:val="Textkrper"/>
        <w:tabs>
          <w:tab w:val="left" w:leader="dot" w:pos="7308"/>
        </w:tabs>
        <w:spacing w:line="272" w:lineRule="exact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z w:val="20"/>
          <w:szCs w:val="20"/>
        </w:rPr>
        <w:t>Date:……………………………Signature</w:t>
      </w:r>
      <w:r w:rsidRPr="004021A0">
        <w:rPr>
          <w:rFonts w:ascii="Arial" w:hAnsi="Arial" w:cs="Arial"/>
          <w:sz w:val="20"/>
          <w:szCs w:val="20"/>
        </w:rPr>
        <w:tab/>
      </w:r>
      <w:r w:rsidRPr="004021A0">
        <w:rPr>
          <w:rFonts w:ascii="Arial" w:hAnsi="Arial" w:cs="Arial"/>
          <w:spacing w:val="-1"/>
          <w:sz w:val="20"/>
          <w:szCs w:val="20"/>
        </w:rPr>
        <w:t>Corporate</w:t>
      </w:r>
      <w:r w:rsidRPr="004021A0">
        <w:rPr>
          <w:rFonts w:ascii="Arial" w:hAnsi="Arial" w:cs="Arial"/>
          <w:spacing w:val="-9"/>
          <w:sz w:val="20"/>
          <w:szCs w:val="20"/>
        </w:rPr>
        <w:t xml:space="preserve"> </w:t>
      </w:r>
      <w:r w:rsidRPr="004021A0">
        <w:rPr>
          <w:rFonts w:ascii="Arial" w:hAnsi="Arial" w:cs="Arial"/>
          <w:sz w:val="20"/>
          <w:szCs w:val="20"/>
        </w:rPr>
        <w:t>Seal</w:t>
      </w:r>
    </w:p>
    <w:p w14:paraId="0C5339C8" w14:textId="77777777" w:rsidR="004021A0" w:rsidRPr="004021A0" w:rsidRDefault="004021A0" w:rsidP="004021A0">
      <w:pPr>
        <w:pStyle w:val="Textkrper"/>
        <w:rPr>
          <w:rFonts w:ascii="Arial" w:hAnsi="Arial" w:cs="Arial"/>
          <w:sz w:val="20"/>
          <w:szCs w:val="20"/>
        </w:rPr>
      </w:pPr>
      <w:r w:rsidRPr="004021A0">
        <w:rPr>
          <w:rFonts w:ascii="Arial" w:hAnsi="Arial" w:cs="Arial"/>
          <w:spacing w:val="-1"/>
          <w:sz w:val="20"/>
          <w:szCs w:val="20"/>
        </w:rPr>
        <w:t>Title:……………………………Print</w:t>
      </w:r>
      <w:r w:rsidRPr="004021A0">
        <w:rPr>
          <w:rFonts w:ascii="Arial" w:hAnsi="Arial" w:cs="Arial"/>
          <w:spacing w:val="-14"/>
          <w:sz w:val="20"/>
          <w:szCs w:val="20"/>
        </w:rPr>
        <w:t xml:space="preserve"> </w:t>
      </w:r>
      <w:r w:rsidRPr="004021A0">
        <w:rPr>
          <w:rFonts w:ascii="Arial" w:hAnsi="Arial" w:cs="Arial"/>
          <w:spacing w:val="-1"/>
          <w:sz w:val="20"/>
          <w:szCs w:val="20"/>
        </w:rPr>
        <w:t>Name…….…………………………</w:t>
      </w:r>
    </w:p>
    <w:p w14:paraId="4E15738D" w14:textId="77777777" w:rsidR="0049281C" w:rsidRPr="004021A0" w:rsidRDefault="0049281C" w:rsidP="004021A0">
      <w:pPr>
        <w:rPr>
          <w:rFonts w:ascii="Arial" w:hAnsi="Arial" w:cs="Arial"/>
        </w:rPr>
      </w:pPr>
    </w:p>
    <w:sectPr w:rsidR="0049281C" w:rsidRPr="004021A0" w:rsidSect="003E3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289" w:right="1021" w:bottom="1701" w:left="1531" w:header="567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E104" w14:textId="77777777" w:rsidR="004021A0" w:rsidRDefault="004021A0" w:rsidP="00B8419B">
      <w:pPr>
        <w:spacing w:line="240" w:lineRule="auto"/>
      </w:pPr>
      <w:r>
        <w:separator/>
      </w:r>
    </w:p>
  </w:endnote>
  <w:endnote w:type="continuationSeparator" w:id="0">
    <w:p w14:paraId="449C4F1A" w14:textId="77777777" w:rsidR="004021A0" w:rsidRDefault="004021A0" w:rsidP="00B8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7C3D" w14:textId="77777777" w:rsidR="004A34E4" w:rsidRDefault="004A34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3A8A" w14:textId="77777777" w:rsidR="003E379A" w:rsidRDefault="003E379A" w:rsidP="003E379A">
    <w:pPr>
      <w:pStyle w:val="Fuzeile"/>
      <w:spacing w:line="240" w:lineRule="auto"/>
    </w:pPr>
    <w:r>
      <w:t>Tisca Tischhauser AG</w:t>
    </w:r>
  </w:p>
  <w:p w14:paraId="645FBACA" w14:textId="77777777" w:rsidR="003E379A" w:rsidRDefault="003E379A" w:rsidP="003E379A">
    <w:pPr>
      <w:pStyle w:val="Fuzeile"/>
    </w:pPr>
    <w:r>
      <w:t>Sonnenbergstrasse 1, CH-9055 Bühler, T +41 71 791 01 11, F +41 71 791 01 00, info@tisca.com, www.tisca.com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FDCE" w14:textId="77777777" w:rsidR="003E379A" w:rsidRDefault="003E379A" w:rsidP="003E379A">
    <w:pPr>
      <w:pStyle w:val="Fuzeile"/>
      <w:spacing w:line="240" w:lineRule="auto"/>
    </w:pPr>
    <w:r>
      <w:t>Tisca Tischhauser AG</w:t>
    </w:r>
  </w:p>
  <w:p w14:paraId="44C5ACEA" w14:textId="77777777" w:rsidR="003E379A" w:rsidRDefault="004A34E4" w:rsidP="003E379A">
    <w:pPr>
      <w:pStyle w:val="Fuzeile"/>
    </w:pPr>
    <w:r>
      <w:t>Sonnenbergstrasse 1</w:t>
    </w:r>
    <w:r w:rsidR="00943F54">
      <w:t xml:space="preserve">, </w:t>
    </w:r>
    <w:r>
      <w:t>CH 9055</w:t>
    </w:r>
    <w:r w:rsidR="00943F54">
      <w:t xml:space="preserve"> </w:t>
    </w:r>
    <w:r>
      <w:t xml:space="preserve">Bühler, </w:t>
    </w:r>
    <w:r w:rsidR="00943F54">
      <w:t xml:space="preserve">T +41 71 </w:t>
    </w:r>
    <w:r>
      <w:t>791 01 11</w:t>
    </w:r>
    <w:r w:rsidR="00943F54">
      <w:t>,</w:t>
    </w:r>
    <w:r w:rsidR="00943F54" w:rsidRPr="00943F54">
      <w:t xml:space="preserve"> F +41 71 </w:t>
    </w:r>
    <w:r>
      <w:t>791 01 00</w:t>
    </w:r>
    <w:r w:rsidR="003E379A">
      <w:t>, info@tisca.com, www.tisca.com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C390" w14:textId="77777777" w:rsidR="004021A0" w:rsidRDefault="004021A0" w:rsidP="00B8419B">
      <w:pPr>
        <w:spacing w:line="240" w:lineRule="auto"/>
      </w:pPr>
      <w:r>
        <w:separator/>
      </w:r>
    </w:p>
  </w:footnote>
  <w:footnote w:type="continuationSeparator" w:id="0">
    <w:p w14:paraId="09910141" w14:textId="77777777" w:rsidR="004021A0" w:rsidRDefault="004021A0" w:rsidP="00B84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875A" w14:textId="77777777" w:rsidR="004A34E4" w:rsidRDefault="004A34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B473" w14:textId="77777777" w:rsidR="003E379A" w:rsidRDefault="003E379A" w:rsidP="00630437">
    <w:pPr>
      <w:pStyle w:val="Kopfzeile"/>
      <w:spacing w:before="2680" w:after="270"/>
    </w:pPr>
    <w:r>
      <w:fldChar w:fldCharType="begin"/>
    </w:r>
    <w:r>
      <w:instrText xml:space="preserve"> PAGE   \* MERGEFORMAT </w:instrText>
    </w:r>
    <w:r>
      <w:fldChar w:fldCharType="separate"/>
    </w:r>
    <w:r w:rsidR="00630437">
      <w:rPr>
        <w:noProof/>
      </w:rPr>
      <w:t>2</w:t>
    </w:r>
    <w:r>
      <w:fldChar w:fldCharType="end"/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4EECF449" wp14:editId="7364697C">
          <wp:simplePos x="0" y="0"/>
          <wp:positionH relativeFrom="page">
            <wp:posOffset>5814695</wp:posOffset>
          </wp:positionH>
          <wp:positionV relativeFrom="page">
            <wp:posOffset>144145</wp:posOffset>
          </wp:positionV>
          <wp:extent cx="1522800" cy="543600"/>
          <wp:effectExtent l="0" t="0" r="127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6E2FB97F" wp14:editId="37EC3C4A">
          <wp:simplePos x="0" y="0"/>
          <wp:positionH relativeFrom="page">
            <wp:posOffset>140335</wp:posOffset>
          </wp:positionH>
          <wp:positionV relativeFrom="page">
            <wp:posOffset>144145</wp:posOffset>
          </wp:positionV>
          <wp:extent cx="874800" cy="1155600"/>
          <wp:effectExtent l="0" t="0" r="190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/</w:t>
    </w:r>
    <w:r w:rsidR="001E4091">
      <w:fldChar w:fldCharType="begin"/>
    </w:r>
    <w:r w:rsidR="001E4091">
      <w:instrText xml:space="preserve"> NUMPAGES   \* MERGEFORMAT </w:instrText>
    </w:r>
    <w:r w:rsidR="001E4091">
      <w:fldChar w:fldCharType="separate"/>
    </w:r>
    <w:r w:rsidR="00001506">
      <w:rPr>
        <w:noProof/>
      </w:rPr>
      <w:t>1</w:t>
    </w:r>
    <w:r w:rsidR="001E409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525C" w14:textId="77777777" w:rsidR="003E379A" w:rsidRPr="003E379A" w:rsidRDefault="003E379A" w:rsidP="003E379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7CD1C629" wp14:editId="16AC0696">
          <wp:simplePos x="0" y="0"/>
          <wp:positionH relativeFrom="page">
            <wp:posOffset>5814695</wp:posOffset>
          </wp:positionH>
          <wp:positionV relativeFrom="page">
            <wp:posOffset>144145</wp:posOffset>
          </wp:positionV>
          <wp:extent cx="1522800" cy="543600"/>
          <wp:effectExtent l="0" t="0" r="127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60856D5A" wp14:editId="79C0ECC2">
          <wp:simplePos x="0" y="0"/>
          <wp:positionH relativeFrom="page">
            <wp:posOffset>140335</wp:posOffset>
          </wp:positionH>
          <wp:positionV relativeFrom="page">
            <wp:posOffset>144145</wp:posOffset>
          </wp:positionV>
          <wp:extent cx="874800" cy="1155600"/>
          <wp:effectExtent l="0" t="0" r="1905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29EE"/>
    <w:multiLevelType w:val="hybridMultilevel"/>
    <w:tmpl w:val="B4385208"/>
    <w:lvl w:ilvl="0" w:tplc="87BE095C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9246A2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0DC866C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5EF2F56C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BD526832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E2706B34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4508CBC0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18F26E04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8" w:tplc="08B8DDA8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</w:abstractNum>
  <w:num w:numId="1" w16cid:durableId="187665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A0"/>
    <w:rsid w:val="00001506"/>
    <w:rsid w:val="00041899"/>
    <w:rsid w:val="000E2D9E"/>
    <w:rsid w:val="00105A6C"/>
    <w:rsid w:val="001347D8"/>
    <w:rsid w:val="00170D9E"/>
    <w:rsid w:val="00175054"/>
    <w:rsid w:val="00225A95"/>
    <w:rsid w:val="002260B1"/>
    <w:rsid w:val="002502B0"/>
    <w:rsid w:val="002D26D0"/>
    <w:rsid w:val="00314D27"/>
    <w:rsid w:val="003838FC"/>
    <w:rsid w:val="003B58DC"/>
    <w:rsid w:val="003B66F4"/>
    <w:rsid w:val="003C59B2"/>
    <w:rsid w:val="003E14BF"/>
    <w:rsid w:val="003E379A"/>
    <w:rsid w:val="004021A0"/>
    <w:rsid w:val="004071A2"/>
    <w:rsid w:val="004202F9"/>
    <w:rsid w:val="004256AE"/>
    <w:rsid w:val="00480435"/>
    <w:rsid w:val="0049281C"/>
    <w:rsid w:val="004A34E4"/>
    <w:rsid w:val="004D7D20"/>
    <w:rsid w:val="00525EF5"/>
    <w:rsid w:val="00531F79"/>
    <w:rsid w:val="00552732"/>
    <w:rsid w:val="00564C04"/>
    <w:rsid w:val="0057370A"/>
    <w:rsid w:val="005D4808"/>
    <w:rsid w:val="00630437"/>
    <w:rsid w:val="006542BD"/>
    <w:rsid w:val="0065467A"/>
    <w:rsid w:val="0069632F"/>
    <w:rsid w:val="00761683"/>
    <w:rsid w:val="007B4AC6"/>
    <w:rsid w:val="007D6F67"/>
    <w:rsid w:val="00805AB0"/>
    <w:rsid w:val="008C07AF"/>
    <w:rsid w:val="008D3A9F"/>
    <w:rsid w:val="009161C4"/>
    <w:rsid w:val="00932C5C"/>
    <w:rsid w:val="00941A48"/>
    <w:rsid w:val="00943F54"/>
    <w:rsid w:val="009577BF"/>
    <w:rsid w:val="009D5780"/>
    <w:rsid w:val="009D782E"/>
    <w:rsid w:val="00A368BB"/>
    <w:rsid w:val="00A951EC"/>
    <w:rsid w:val="00AA10D7"/>
    <w:rsid w:val="00AD3C46"/>
    <w:rsid w:val="00B30255"/>
    <w:rsid w:val="00B8419B"/>
    <w:rsid w:val="00B90177"/>
    <w:rsid w:val="00BB5AE8"/>
    <w:rsid w:val="00BE7A75"/>
    <w:rsid w:val="00C73EE9"/>
    <w:rsid w:val="00CC1BF2"/>
    <w:rsid w:val="00D03ED7"/>
    <w:rsid w:val="00D20EF5"/>
    <w:rsid w:val="00D61051"/>
    <w:rsid w:val="00DA4F15"/>
    <w:rsid w:val="00DC1531"/>
    <w:rsid w:val="00E041F3"/>
    <w:rsid w:val="00EF7DFD"/>
    <w:rsid w:val="00FB6D4F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32768F"/>
  <w15:docId w15:val="{4E6FC2DF-401E-4666-8512-F953EB77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81C"/>
    <w:pPr>
      <w:spacing w:line="270" w:lineRule="atLeast"/>
    </w:pPr>
    <w:rPr>
      <w:spacing w:val="-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3E379A"/>
    <w:pPr>
      <w:spacing w:line="270" w:lineRule="atLeast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304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437"/>
    <w:rPr>
      <w:spacing w:val="-1"/>
    </w:rPr>
  </w:style>
  <w:style w:type="paragraph" w:styleId="Fuzeile">
    <w:name w:val="footer"/>
    <w:basedOn w:val="Standard"/>
    <w:link w:val="FuzeileZchn"/>
    <w:uiPriority w:val="99"/>
    <w:unhideWhenUsed/>
    <w:rsid w:val="003E379A"/>
    <w:pPr>
      <w:tabs>
        <w:tab w:val="center" w:pos="4536"/>
        <w:tab w:val="right" w:pos="9072"/>
      </w:tabs>
      <w:spacing w:line="200" w:lineRule="atLeas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3E379A"/>
    <w:rPr>
      <w:sz w:val="17"/>
    </w:rPr>
  </w:style>
  <w:style w:type="paragraph" w:styleId="Titel">
    <w:name w:val="Title"/>
    <w:basedOn w:val="Standard"/>
    <w:next w:val="Standard"/>
    <w:link w:val="TitelZchn"/>
    <w:uiPriority w:val="10"/>
    <w:rsid w:val="00041899"/>
    <w:pPr>
      <w:contextualSpacing/>
    </w:pPr>
    <w:rPr>
      <w:rFonts w:asciiTheme="majorHAnsi" w:eastAsiaTheme="majorEastAsia" w:hAnsiTheme="majorHAnsi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1899"/>
    <w:rPr>
      <w:rFonts w:asciiTheme="majorHAnsi" w:eastAsiaTheme="majorEastAsia" w:hAnsiTheme="majorHAnsi" w:cstheme="majorBidi"/>
      <w:b/>
      <w:kern w:val="28"/>
      <w:szCs w:val="56"/>
    </w:rPr>
  </w:style>
  <w:style w:type="paragraph" w:customStyle="1" w:styleId="Absenderinfo">
    <w:name w:val="Absenderinfo"/>
    <w:basedOn w:val="Standard"/>
    <w:qFormat/>
    <w:rsid w:val="0049281C"/>
    <w:pPr>
      <w:spacing w:line="200" w:lineRule="exact"/>
    </w:pPr>
    <w:rPr>
      <w:sz w:val="17"/>
    </w:rPr>
  </w:style>
  <w:style w:type="paragraph" w:styleId="Textkrper">
    <w:name w:val="Body Text"/>
    <w:basedOn w:val="Standard"/>
    <w:link w:val="TextkrperZchn"/>
    <w:uiPriority w:val="1"/>
    <w:qFormat/>
    <w:rsid w:val="004021A0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spacing w:val="0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021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4021A0"/>
    <w:pPr>
      <w:widowControl w:val="0"/>
      <w:autoSpaceDE w:val="0"/>
      <w:autoSpaceDN w:val="0"/>
      <w:spacing w:line="240" w:lineRule="auto"/>
      <w:ind w:left="830" w:hanging="360"/>
    </w:pPr>
    <w:rPr>
      <w:rFonts w:ascii="Times New Roman" w:eastAsia="Times New Roman" w:hAnsi="Times New Roman" w:cs="Times New Roman"/>
      <w:spacing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eting\Vorlagen_Formulare\Briefpapier\B&#252;hler\Briefvorlage%20Briefpapier%20mit%20Logo%20B&#252;hler.dotx" TargetMode="External"/></Relationships>
</file>

<file path=word/theme/theme1.xml><?xml version="1.0" encoding="utf-8"?>
<a:theme xmlns:a="http://schemas.openxmlformats.org/drawingml/2006/main" name="Larissa-Design">
  <a:themeElements>
    <a:clrScheme name="Schwarz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595959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C0C0C"/>
      </a:hlink>
      <a:folHlink>
        <a:srgbClr val="0C0C0C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Briefpapier mit Logo Bühler.dotx</Template>
  <TotalTime>0</TotalTime>
  <Pages>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Büchi</dc:creator>
  <cp:lastModifiedBy>Rolf Büchi</cp:lastModifiedBy>
  <cp:revision>2</cp:revision>
  <cp:lastPrinted>2024-03-12T09:38:00Z</cp:lastPrinted>
  <dcterms:created xsi:type="dcterms:W3CDTF">2024-03-12T09:33:00Z</dcterms:created>
  <dcterms:modified xsi:type="dcterms:W3CDTF">2024-03-12T09:38:00Z</dcterms:modified>
</cp:coreProperties>
</file>